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1AE81DCB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750C" w14:textId="77777777" w:rsidR="002713D4" w:rsidRPr="002713D4" w:rsidRDefault="002713D4" w:rsidP="002713D4">
      <w:pPr>
        <w:jc w:val="center"/>
        <w:rPr>
          <w:b/>
          <w:sz w:val="28"/>
          <w:szCs w:val="28"/>
          <w:lang w:val="en-US"/>
        </w:rPr>
      </w:pPr>
      <w:r w:rsidRPr="002713D4">
        <w:rPr>
          <w:b/>
          <w:sz w:val="28"/>
          <w:szCs w:val="28"/>
          <w:lang w:val="en-US"/>
        </w:rPr>
        <w:t>Training Course on NDC Capacity Building for Advanced Web-Grape Users</w:t>
      </w:r>
    </w:p>
    <w:p w14:paraId="71B23C8D" w14:textId="77777777" w:rsidR="002713D4" w:rsidRPr="002713D4" w:rsidRDefault="002713D4" w:rsidP="002713D4">
      <w:pPr>
        <w:jc w:val="center"/>
        <w:rPr>
          <w:b/>
          <w:sz w:val="28"/>
          <w:szCs w:val="28"/>
          <w:lang w:val="en-US"/>
        </w:rPr>
      </w:pPr>
      <w:r w:rsidRPr="002713D4">
        <w:rPr>
          <w:b/>
          <w:sz w:val="28"/>
          <w:szCs w:val="28"/>
          <w:lang w:val="en-US"/>
        </w:rPr>
        <w:t xml:space="preserve">Vienna, Austria </w:t>
      </w:r>
    </w:p>
    <w:p w14:paraId="63419F22" w14:textId="5DC9DC57" w:rsidR="0024260E" w:rsidRDefault="002713D4" w:rsidP="002713D4">
      <w:pPr>
        <w:jc w:val="center"/>
        <w:rPr>
          <w:b/>
          <w:sz w:val="28"/>
          <w:szCs w:val="28"/>
          <w:lang w:val="en-US"/>
        </w:rPr>
      </w:pPr>
      <w:r w:rsidRPr="002713D4">
        <w:rPr>
          <w:b/>
          <w:sz w:val="28"/>
          <w:szCs w:val="28"/>
          <w:lang w:val="en-US"/>
        </w:rPr>
        <w:t>1 to 2 July 2024</w:t>
      </w:r>
      <w:r w:rsidRPr="002713D4">
        <w:rPr>
          <w:b/>
          <w:sz w:val="28"/>
          <w:szCs w:val="28"/>
          <w:lang w:val="en-US"/>
        </w:rPr>
        <w:cr/>
      </w:r>
    </w:p>
    <w:p w14:paraId="23194A73" w14:textId="0D933414" w:rsidR="000D3415" w:rsidRPr="005A521D" w:rsidRDefault="005A521D" w:rsidP="0024260E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1C49D706" w14:textId="77777777" w:rsidR="00EE4747" w:rsidRDefault="00EE4747" w:rsidP="00FB7988">
      <w:pPr>
        <w:jc w:val="center"/>
        <w:rPr>
          <w:b/>
          <w:sz w:val="24"/>
        </w:rPr>
      </w:pPr>
    </w:p>
    <w:p w14:paraId="57CAD253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1AF3AF7E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D654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0333D0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7587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0333D0">
        <w:rPr>
          <w:b/>
        </w:rPr>
      </w:r>
      <w:r w:rsidR="000333D0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0333D0">
        <w:rPr>
          <w:b/>
        </w:rPr>
      </w:r>
      <w:r w:rsidR="000333D0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718F9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42224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F488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D0F0D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3F12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58EF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4841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0741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D208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DE0F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23CD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1714F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9C57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0F5A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237A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2CDB3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C374A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6229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5F307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F2F11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8F0DD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F482E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30812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0973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proofErr w:type="gramStart"/>
            <w:r>
              <w:rPr>
                <w:sz w:val="18"/>
              </w:rPr>
              <w:t>employer</w:t>
            </w:r>
            <w:proofErr w:type="gramEnd"/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6517F6C7" w:rsidR="00F8674B" w:rsidRDefault="00F8674B" w:rsidP="000D3415">
      <w:pPr>
        <w:ind w:right="1367"/>
        <w:jc w:val="both"/>
        <w:rPr>
          <w:b/>
        </w:rPr>
      </w:pPr>
    </w:p>
    <w:p w14:paraId="636322A2" w14:textId="77777777" w:rsidR="00F8674B" w:rsidRDefault="00F8674B">
      <w:pPr>
        <w:rPr>
          <w:b/>
        </w:rPr>
      </w:pPr>
      <w:r>
        <w:rPr>
          <w:b/>
        </w:rPr>
        <w:br w:type="page"/>
      </w:r>
    </w:p>
    <w:p w14:paraId="16FC38B3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F8674B" w:rsidRPr="00904599" w14:paraId="1D5A77BA" w14:textId="77777777" w:rsidTr="00F8674B">
        <w:tc>
          <w:tcPr>
            <w:tcW w:w="5387" w:type="dxa"/>
          </w:tcPr>
          <w:p w14:paraId="4A0B9FD9" w14:textId="77777777" w:rsidR="00F8674B" w:rsidRPr="00904599" w:rsidRDefault="00F8674B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5103" w:type="dxa"/>
          </w:tcPr>
          <w:p w14:paraId="3B002C16" w14:textId="77777777" w:rsidR="00F8674B" w:rsidRPr="00904599" w:rsidRDefault="00F8674B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2474C9FD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386B0D">
        <w:rPr>
          <w:b/>
          <w:color w:val="000000"/>
          <w:sz w:val="24"/>
          <w:szCs w:val="24"/>
          <w:u w:val="single"/>
          <w:lang w:val="en-US"/>
        </w:rPr>
        <w:t>08 April</w:t>
      </w:r>
      <w:r w:rsidR="00F06291" w:rsidRPr="00AE1F15">
        <w:rPr>
          <w:b/>
          <w:color w:val="000000"/>
          <w:sz w:val="24"/>
          <w:szCs w:val="24"/>
          <w:u w:val="single"/>
        </w:rPr>
        <w:t xml:space="preserve"> 20</w:t>
      </w:r>
      <w:r w:rsidR="0024260E">
        <w:rPr>
          <w:b/>
          <w:color w:val="000000"/>
          <w:sz w:val="24"/>
          <w:szCs w:val="24"/>
          <w:u w:val="single"/>
        </w:rPr>
        <w:t>24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6816EC8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527C4537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47830D7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F116" w14:textId="77777777" w:rsidR="0049219A" w:rsidRDefault="0049219A">
      <w:r>
        <w:separator/>
      </w:r>
    </w:p>
  </w:endnote>
  <w:endnote w:type="continuationSeparator" w:id="0">
    <w:p w14:paraId="08F3708E" w14:textId="77777777" w:rsidR="0049219A" w:rsidRDefault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493E" w14:textId="77777777" w:rsidR="0049219A" w:rsidRDefault="0049219A">
      <w:r>
        <w:separator/>
      </w:r>
    </w:p>
  </w:footnote>
  <w:footnote w:type="continuationSeparator" w:id="0">
    <w:p w14:paraId="5CFEFD04" w14:textId="77777777" w:rsidR="0049219A" w:rsidRDefault="0049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qgUABWkoSywAAAA="/>
  </w:docVars>
  <w:rsids>
    <w:rsidRoot w:val="00E54932"/>
    <w:rsid w:val="00022F59"/>
    <w:rsid w:val="0002371A"/>
    <w:rsid w:val="000333D0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4260E"/>
    <w:rsid w:val="002513F9"/>
    <w:rsid w:val="0026493F"/>
    <w:rsid w:val="00267109"/>
    <w:rsid w:val="002713D4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86B0D"/>
    <w:rsid w:val="00392552"/>
    <w:rsid w:val="003A0928"/>
    <w:rsid w:val="003B08AF"/>
    <w:rsid w:val="003D4568"/>
    <w:rsid w:val="003F7E22"/>
    <w:rsid w:val="004005BF"/>
    <w:rsid w:val="00456020"/>
    <w:rsid w:val="0049219A"/>
    <w:rsid w:val="00492AD8"/>
    <w:rsid w:val="004B68B3"/>
    <w:rsid w:val="00504D6F"/>
    <w:rsid w:val="00532FE1"/>
    <w:rsid w:val="00536B53"/>
    <w:rsid w:val="00541D05"/>
    <w:rsid w:val="00546BA7"/>
    <w:rsid w:val="00546ED7"/>
    <w:rsid w:val="005A521D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91412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8674B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418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3744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2024-03-06T11:51:00Z</dcterms:created>
  <dcterms:modified xsi:type="dcterms:W3CDTF">2024-03-06T11:51:00Z</dcterms:modified>
</cp:coreProperties>
</file>